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21E00" w14:textId="77777777" w:rsidR="006F0257" w:rsidRPr="00DC2319" w:rsidRDefault="006F0257" w:rsidP="006F0257">
      <w:pPr>
        <w:pStyle w:val="Titolo1"/>
      </w:pPr>
      <w:r w:rsidRPr="00DC2319">
        <w:t>Title of the scientific contribution</w:t>
      </w:r>
    </w:p>
    <w:p w14:paraId="5995A4CA" w14:textId="77777777" w:rsidR="006F0257" w:rsidRPr="006E4C94" w:rsidRDefault="006F0257" w:rsidP="006E4C94">
      <w:pPr>
        <w:pStyle w:val="Autori"/>
      </w:pPr>
      <w:r w:rsidRPr="007F100E">
        <w:rPr>
          <w:u w:val="single"/>
        </w:rPr>
        <w:t xml:space="preserve">N. </w:t>
      </w:r>
      <w:r w:rsidR="005C39D8">
        <w:rPr>
          <w:u w:val="single"/>
        </w:rPr>
        <w:t>Participants</w:t>
      </w:r>
      <w:r w:rsidRPr="00BA4690">
        <w:rPr>
          <w:vertAlign w:val="superscript"/>
        </w:rPr>
        <w:t>1</w:t>
      </w:r>
      <w:r w:rsidRPr="006E4C94">
        <w:t xml:space="preserve">, N. </w:t>
      </w:r>
      <w:r w:rsidR="00036AAB">
        <w:t>Author</w:t>
      </w:r>
      <w:r w:rsidR="00036AAB">
        <w:rPr>
          <w:vertAlign w:val="superscript"/>
        </w:rPr>
        <w:t>2,</w:t>
      </w:r>
      <w:r w:rsidRPr="00BA4690">
        <w:rPr>
          <w:vertAlign w:val="superscript"/>
        </w:rPr>
        <w:t>3</w:t>
      </w:r>
      <w:r w:rsidRPr="006E4C94">
        <w:t xml:space="preserve">, N. </w:t>
      </w:r>
      <w:r w:rsidR="00036AAB">
        <w:t>Author</w:t>
      </w:r>
      <w:r w:rsidRPr="007F100E">
        <w:rPr>
          <w:vertAlign w:val="superscript"/>
        </w:rPr>
        <w:t>3</w:t>
      </w:r>
      <w:r w:rsidRPr="006E4C94">
        <w:t xml:space="preserve"> and </w:t>
      </w:r>
      <w:r w:rsidR="00036AAB">
        <w:t>L</w:t>
      </w:r>
      <w:r w:rsidRPr="006E4C94">
        <w:t xml:space="preserve">. </w:t>
      </w:r>
      <w:r w:rsidR="00036AAB">
        <w:t>Author</w:t>
      </w:r>
      <w:r w:rsidRPr="00BA4690">
        <w:rPr>
          <w:vertAlign w:val="superscript"/>
        </w:rPr>
        <w:t>3</w:t>
      </w:r>
    </w:p>
    <w:p w14:paraId="5CDFBB76" w14:textId="77777777" w:rsidR="006F0257" w:rsidRPr="00CC4F50" w:rsidRDefault="005C39D8" w:rsidP="00844A8F">
      <w:pPr>
        <w:pStyle w:val="Affiliation"/>
        <w:rPr>
          <w:lang w:val="en-US"/>
        </w:rPr>
      </w:pPr>
      <w:r w:rsidRPr="00CC4F50">
        <w:rPr>
          <w:lang w:val="en-US"/>
        </w:rPr>
        <w:t xml:space="preserve">Participant’s affiliation </w:t>
      </w:r>
      <w:r w:rsidR="006F0257" w:rsidRPr="00CC4F50">
        <w:rPr>
          <w:lang w:val="en-US"/>
        </w:rPr>
        <w:t xml:space="preserve">, </w:t>
      </w:r>
      <w:r w:rsidRPr="00CC4F50">
        <w:rPr>
          <w:lang w:val="en-US"/>
        </w:rPr>
        <w:t>Department, ZIP</w:t>
      </w:r>
      <w:r w:rsidRPr="00844A8F">
        <w:t xml:space="preserve"> – </w:t>
      </w:r>
      <w:r w:rsidR="006F0257" w:rsidRPr="00CC4F50">
        <w:rPr>
          <w:lang w:val="en-US"/>
        </w:rPr>
        <w:t>City</w:t>
      </w:r>
    </w:p>
    <w:p w14:paraId="0E279528" w14:textId="77777777" w:rsidR="006F0257" w:rsidRPr="00844A8F" w:rsidRDefault="00CC4F50" w:rsidP="00844A8F">
      <w:pPr>
        <w:pStyle w:val="Affiliation"/>
      </w:pPr>
      <w:r>
        <w:t>Affiliation</w:t>
      </w:r>
      <w:r w:rsidR="006F0257" w:rsidRPr="00844A8F">
        <w:t xml:space="preserve">, </w:t>
      </w:r>
      <w:r w:rsidRPr="00CC4F50">
        <w:rPr>
          <w:lang w:val="en-US"/>
        </w:rPr>
        <w:t>Department</w:t>
      </w:r>
      <w:r w:rsidR="006F0257" w:rsidRPr="00844A8F">
        <w:t>, ZIP – City</w:t>
      </w:r>
    </w:p>
    <w:p w14:paraId="1F91D99A" w14:textId="77777777" w:rsidR="006F0257" w:rsidRPr="00844A8F" w:rsidRDefault="00036AAB" w:rsidP="00844A8F">
      <w:pPr>
        <w:pStyle w:val="Affiliation"/>
      </w:pPr>
      <w:r>
        <w:t>Last affiliation</w:t>
      </w:r>
      <w:r w:rsidR="006F0257" w:rsidRPr="00844A8F">
        <w:t xml:space="preserve">, </w:t>
      </w:r>
      <w:r w:rsidRPr="00CC4F50">
        <w:rPr>
          <w:lang w:val="en-US"/>
        </w:rPr>
        <w:t>Department</w:t>
      </w:r>
      <w:r w:rsidR="006F0257" w:rsidRPr="00844A8F">
        <w:t>, ZIP – City</w:t>
      </w:r>
    </w:p>
    <w:p w14:paraId="3955BA05" w14:textId="77777777" w:rsidR="0011228A" w:rsidRDefault="006F0257" w:rsidP="0011228A">
      <w:pPr>
        <w:rPr>
          <w:szCs w:val="18"/>
          <w:vertAlign w:val="superscript"/>
        </w:rPr>
      </w:pPr>
      <w:r w:rsidRPr="00374EBB">
        <w:rPr>
          <w:szCs w:val="18"/>
        </w:rPr>
        <w:t>The abstract should be written in English and cannot exceed one page</w:t>
      </w:r>
      <w:r w:rsidR="0011228A">
        <w:rPr>
          <w:szCs w:val="18"/>
        </w:rPr>
        <w:t xml:space="preserve"> (fit in this frame)</w:t>
      </w:r>
      <w:r w:rsidRPr="00374EBB">
        <w:rPr>
          <w:szCs w:val="18"/>
        </w:rPr>
        <w:t xml:space="preserve">. For the title use Character Type </w:t>
      </w:r>
      <w:r w:rsidR="003E4978">
        <w:rPr>
          <w:szCs w:val="18"/>
        </w:rPr>
        <w:t>Times New Roman</w:t>
      </w:r>
      <w:r w:rsidR="0011228A">
        <w:rPr>
          <w:szCs w:val="18"/>
        </w:rPr>
        <w:t xml:space="preserve"> 14; </w:t>
      </w:r>
      <w:r w:rsidRPr="00374EBB">
        <w:rPr>
          <w:szCs w:val="18"/>
        </w:rPr>
        <w:t>authors’ name</w:t>
      </w:r>
      <w:r w:rsidR="0011228A">
        <w:rPr>
          <w:szCs w:val="18"/>
        </w:rPr>
        <w:t xml:space="preserve"> 8 and affiliation 7,5pt. </w:t>
      </w:r>
      <w:r w:rsidR="003E4978">
        <w:rPr>
          <w:szCs w:val="18"/>
        </w:rPr>
        <w:t xml:space="preserve">In the authors’ list </w:t>
      </w:r>
      <w:r w:rsidRPr="00374EBB">
        <w:rPr>
          <w:szCs w:val="18"/>
        </w:rPr>
        <w:t xml:space="preserve">the name of the presenting author should be underlined. Text should be </w:t>
      </w:r>
      <w:r w:rsidR="003E4978">
        <w:rPr>
          <w:szCs w:val="18"/>
        </w:rPr>
        <w:t>full</w:t>
      </w:r>
      <w:r w:rsidRPr="00374EBB">
        <w:rPr>
          <w:szCs w:val="18"/>
        </w:rPr>
        <w:t xml:space="preserve"> justified, </w:t>
      </w:r>
      <w:r w:rsidR="006A60EE">
        <w:rPr>
          <w:szCs w:val="18"/>
        </w:rPr>
        <w:t>1.2 leading</w:t>
      </w:r>
      <w:r w:rsidR="0011228A">
        <w:rPr>
          <w:szCs w:val="18"/>
        </w:rPr>
        <w:t>,</w:t>
      </w:r>
      <w:r w:rsidR="0011228A" w:rsidRPr="0011228A">
        <w:rPr>
          <w:szCs w:val="18"/>
        </w:rPr>
        <w:t xml:space="preserve"> </w:t>
      </w:r>
      <w:r w:rsidR="0011228A">
        <w:rPr>
          <w:szCs w:val="18"/>
        </w:rPr>
        <w:t>Times New Roman 9</w:t>
      </w:r>
      <w:r w:rsidRPr="00374EBB">
        <w:rPr>
          <w:szCs w:val="18"/>
        </w:rPr>
        <w:t>. Do not leave blank lines between paragraphs.</w:t>
      </w:r>
      <w:r w:rsidR="003E4978">
        <w:rPr>
          <w:szCs w:val="18"/>
        </w:rPr>
        <w:t xml:space="preserve"> </w:t>
      </w:r>
      <w:r w:rsidR="0011228A" w:rsidRPr="00374EBB">
        <w:rPr>
          <w:szCs w:val="18"/>
        </w:rPr>
        <w:t>References should be numbered consecutively and placed in the text as superscript arabical numeral sur</w:t>
      </w:r>
      <w:r w:rsidR="0011228A">
        <w:rPr>
          <w:szCs w:val="18"/>
        </w:rPr>
        <w:t xml:space="preserve">rounded by </w:t>
      </w:r>
      <w:r w:rsidR="0011228A" w:rsidRPr="00374EBB">
        <w:rPr>
          <w:szCs w:val="18"/>
        </w:rPr>
        <w:t>square brackets.</w:t>
      </w:r>
      <w:r w:rsidR="0011228A" w:rsidRPr="00374EBB">
        <w:rPr>
          <w:szCs w:val="18"/>
          <w:vertAlign w:val="superscript"/>
        </w:rPr>
        <w:t>[1]</w:t>
      </w:r>
    </w:p>
    <w:p w14:paraId="28CE19D3" w14:textId="3ED4FFB0" w:rsidR="0011228A" w:rsidRDefault="005F47B3" w:rsidP="006F0257">
      <w:pPr>
        <w:rPr>
          <w:szCs w:val="18"/>
        </w:rPr>
      </w:pPr>
      <w:r>
        <w:rPr>
          <w:noProof/>
        </w:rPr>
        <w:drawing>
          <wp:anchor distT="0" distB="0" distL="114300" distR="114300" simplePos="0" relativeHeight="251657728" behindDoc="0" locked="1" layoutInCell="1" allowOverlap="0" wp14:anchorId="3A9EE0C9" wp14:editId="7F0216E0">
            <wp:simplePos x="0" y="0"/>
            <wp:positionH relativeFrom="column">
              <wp:posOffset>1696720</wp:posOffset>
            </wp:positionH>
            <wp:positionV relativeFrom="paragraph">
              <wp:posOffset>462280</wp:posOffset>
            </wp:positionV>
            <wp:extent cx="1340485" cy="1569085"/>
            <wp:effectExtent l="0" t="0" r="0" b="0"/>
            <wp:wrapTopAndBottom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485" cy="156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228A" w:rsidRPr="00374EBB">
        <w:rPr>
          <w:szCs w:val="18"/>
        </w:rPr>
        <w:t xml:space="preserve">Use the </w:t>
      </w:r>
      <w:r w:rsidR="0011228A">
        <w:rPr>
          <w:szCs w:val="18"/>
        </w:rPr>
        <w:t>“REFERENCES”</w:t>
      </w:r>
      <w:r w:rsidR="0011228A" w:rsidRPr="00374EBB">
        <w:rPr>
          <w:szCs w:val="18"/>
        </w:rPr>
        <w:t xml:space="preserve"> </w:t>
      </w:r>
      <w:r w:rsidR="0011228A">
        <w:rPr>
          <w:szCs w:val="18"/>
        </w:rPr>
        <w:t xml:space="preserve">(Times New Roman, 7,5pt single spaced, left </w:t>
      </w:r>
      <w:r w:rsidR="006A60EE">
        <w:rPr>
          <w:szCs w:val="18"/>
        </w:rPr>
        <w:t>aligned</w:t>
      </w:r>
      <w:r w:rsidR="0011228A">
        <w:rPr>
          <w:szCs w:val="18"/>
        </w:rPr>
        <w:t>) syntax</w:t>
      </w:r>
      <w:r w:rsidR="0011228A" w:rsidRPr="00374EBB">
        <w:rPr>
          <w:szCs w:val="18"/>
        </w:rPr>
        <w:t xml:space="preserve"> to write the bibliography.</w:t>
      </w:r>
    </w:p>
    <w:p w14:paraId="05C17C7D" w14:textId="77777777" w:rsidR="00DC2319" w:rsidRDefault="00DC2319" w:rsidP="00DC2319">
      <w:pPr>
        <w:pStyle w:val="Caption"/>
        <w:widowControl w:val="0"/>
        <w:spacing w:before="120"/>
      </w:pPr>
      <w:r w:rsidRPr="00DC2319">
        <w:t xml:space="preserve">Figure 1. </w:t>
      </w:r>
      <w:r w:rsidR="003B0D10">
        <w:t>Figure caption example</w:t>
      </w:r>
    </w:p>
    <w:p w14:paraId="6AD169CD" w14:textId="77777777" w:rsidR="006F0257" w:rsidRDefault="006F0257" w:rsidP="006F0257">
      <w:pPr>
        <w:rPr>
          <w:szCs w:val="18"/>
        </w:rPr>
      </w:pPr>
      <w:r w:rsidRPr="00374EBB">
        <w:rPr>
          <w:szCs w:val="18"/>
        </w:rPr>
        <w:t xml:space="preserve">The abstract may contain tables and or figures. Figures </w:t>
      </w:r>
      <w:r w:rsidR="003E4978">
        <w:rPr>
          <w:szCs w:val="18"/>
        </w:rPr>
        <w:t>will be printed in gray scale</w:t>
      </w:r>
      <w:r w:rsidRPr="00374EBB">
        <w:rPr>
          <w:szCs w:val="18"/>
        </w:rPr>
        <w:t>.</w:t>
      </w:r>
      <w:r w:rsidR="003E4978">
        <w:rPr>
          <w:szCs w:val="18"/>
        </w:rPr>
        <w:t xml:space="preserve"> </w:t>
      </w:r>
      <w:r w:rsidR="0011228A">
        <w:rPr>
          <w:szCs w:val="18"/>
        </w:rPr>
        <w:t>Please, d</w:t>
      </w:r>
      <w:r w:rsidRPr="00374EBB">
        <w:rPr>
          <w:szCs w:val="18"/>
        </w:rPr>
        <w:t xml:space="preserve">o not cite the figures in the text, but use captions to the figures. Figures should be </w:t>
      </w:r>
      <w:r w:rsidR="003B0D10" w:rsidRPr="00374EBB">
        <w:rPr>
          <w:szCs w:val="18"/>
        </w:rPr>
        <w:t>centred</w:t>
      </w:r>
      <w:r w:rsidRPr="00374EBB">
        <w:rPr>
          <w:szCs w:val="18"/>
        </w:rPr>
        <w:t xml:space="preserve"> without surrounding text. The captions should be </w:t>
      </w:r>
      <w:r w:rsidR="003B0D10" w:rsidRPr="00374EBB">
        <w:rPr>
          <w:szCs w:val="18"/>
        </w:rPr>
        <w:t xml:space="preserve">centred </w:t>
      </w:r>
      <w:r w:rsidRPr="00374EBB">
        <w:rPr>
          <w:szCs w:val="18"/>
        </w:rPr>
        <w:t>with character size 7.</w:t>
      </w:r>
    </w:p>
    <w:p w14:paraId="7ED4C59F" w14:textId="77777777" w:rsidR="00DC2319" w:rsidRDefault="006A60EE" w:rsidP="006F0257">
      <w:pPr>
        <w:rPr>
          <w:szCs w:val="18"/>
        </w:rPr>
      </w:pPr>
      <w:r>
        <w:rPr>
          <w:szCs w:val="18"/>
        </w:rPr>
        <w:t xml:space="preserve">The best way to implement these rules is to write inside this document without </w:t>
      </w:r>
      <w:r w:rsidR="00DC2319">
        <w:rPr>
          <w:szCs w:val="18"/>
        </w:rPr>
        <w:t>using the “paste” function to cut and paste from another file. Please use the WORD function “paste special” to paste the text in unformatted way.</w:t>
      </w:r>
    </w:p>
    <w:p w14:paraId="43AE512F" w14:textId="77777777" w:rsidR="006F0257" w:rsidRDefault="006F0257" w:rsidP="00374EBB">
      <w:pPr>
        <w:pStyle w:val="Titolo2"/>
      </w:pPr>
      <w:r>
        <w:t>References</w:t>
      </w:r>
    </w:p>
    <w:p w14:paraId="116D4B9F" w14:textId="77777777" w:rsidR="006F0257" w:rsidRPr="0011228A" w:rsidRDefault="006F0257" w:rsidP="0011228A">
      <w:pPr>
        <w:pStyle w:val="References"/>
      </w:pPr>
      <w:r w:rsidRPr="0011228A">
        <w:t>P. Scott, V. Adels J. Appl. Crystallogr. (2007), 35, 24.</w:t>
      </w:r>
    </w:p>
    <w:p w14:paraId="28FADA8B" w14:textId="77777777" w:rsidR="006E4C94" w:rsidRPr="0011228A" w:rsidRDefault="006F0257" w:rsidP="0011228A">
      <w:pPr>
        <w:pStyle w:val="References"/>
      </w:pPr>
      <w:r w:rsidRPr="0011228A">
        <w:t>P. Scott, V. Adels J. Appl. Crystallogr. (2007), 35, 24.</w:t>
      </w:r>
    </w:p>
    <w:sectPr w:rsidR="006E4C94" w:rsidRPr="0011228A" w:rsidSect="00102797">
      <w:headerReference w:type="default" r:id="rId9"/>
      <w:pgSz w:w="9526" w:h="13608" w:code="9"/>
      <w:pgMar w:top="1814" w:right="1049" w:bottom="1814" w:left="1049" w:header="1134" w:footer="1134" w:gutter="0"/>
      <w:pgBorders>
        <w:top w:val="dotted" w:sz="4" w:space="3" w:color="auto"/>
        <w:left w:val="dotted" w:sz="4" w:space="3" w:color="auto"/>
        <w:bottom w:val="dotted" w:sz="4" w:space="3" w:color="auto"/>
        <w:right w:val="dotted" w:sz="4" w:space="3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3A1C5" w14:textId="77777777" w:rsidR="00DB30CE" w:rsidRDefault="00DB30CE" w:rsidP="002E20DD">
      <w:pPr>
        <w:spacing w:line="240" w:lineRule="auto"/>
      </w:pPr>
      <w:r>
        <w:separator/>
      </w:r>
    </w:p>
  </w:endnote>
  <w:endnote w:type="continuationSeparator" w:id="0">
    <w:p w14:paraId="1BB81048" w14:textId="77777777" w:rsidR="00DB30CE" w:rsidRDefault="00DB30CE" w:rsidP="002E20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2A9BE" w14:textId="77777777" w:rsidR="00DB30CE" w:rsidRDefault="00DB30CE" w:rsidP="002E20DD">
      <w:pPr>
        <w:spacing w:line="240" w:lineRule="auto"/>
      </w:pPr>
      <w:r>
        <w:separator/>
      </w:r>
    </w:p>
  </w:footnote>
  <w:footnote w:type="continuationSeparator" w:id="0">
    <w:p w14:paraId="55D3FAFE" w14:textId="77777777" w:rsidR="00DB30CE" w:rsidRDefault="00DB30CE" w:rsidP="002E20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91CF7" w14:textId="77777777" w:rsidR="00CC4F50" w:rsidRPr="00C041BA" w:rsidRDefault="006D34B5" w:rsidP="00C041BA">
    <w:pPr>
      <w:pStyle w:val="info"/>
    </w:pPr>
    <w:fldSimple w:instr=" FILENAME  \* Lower \p  \* MERGEFORMAT ">
      <w:r w:rsidR="00D173E7">
        <w:rPr>
          <w:noProof/>
        </w:rPr>
        <w:t>documento2</w:t>
      </w:r>
    </w:fldSimple>
    <w:r w:rsidR="00CC4F50" w:rsidRPr="00C041BA">
      <w:t xml:space="preserve"> (</w:t>
    </w:r>
    <w:r>
      <w:fldChar w:fldCharType="begin"/>
    </w:r>
    <w:r>
      <w:instrText xml:space="preserve"> FILESIZE  \# "0,00" \* Upper \k  \* MERGEFORMAT </w:instrText>
    </w:r>
    <w:r>
      <w:fldChar w:fldCharType="separate"/>
    </w:r>
    <w:r>
      <w:rPr>
        <w:noProof/>
      </w:rPr>
      <w:t>0,00</w:t>
    </w:r>
    <w:r>
      <w:fldChar w:fldCharType="end"/>
    </w:r>
    <w:r w:rsidR="00CC4F50" w:rsidRPr="00C041BA">
      <w:t>Kb</w:t>
    </w:r>
    <w:r w:rsidR="00C041BA" w:rsidRPr="00C041BA">
      <w:t xml:space="preserve"> / </w:t>
    </w:r>
    <w:r>
      <w:fldChar w:fldCharType="begin"/>
    </w:r>
    <w:r>
      <w:instrText xml:space="preserve"> NUMCHARS  \# "0" \* Upper  \* MERGEFORMAT </w:instrText>
    </w:r>
    <w:r>
      <w:fldChar w:fldCharType="separate"/>
    </w:r>
    <w:r w:rsidR="00D173E7">
      <w:rPr>
        <w:noProof/>
      </w:rPr>
      <w:t>1252</w:t>
    </w:r>
    <w:r>
      <w:fldChar w:fldCharType="end"/>
    </w:r>
    <w:r>
      <w:t xml:space="preserve"> CHR</w:t>
    </w:r>
    <w:r w:rsidR="00CC4F50" w:rsidRPr="00C041BA">
      <w:t>)</w:t>
    </w:r>
  </w:p>
  <w:p w14:paraId="5DB8DFC2" w14:textId="77777777" w:rsidR="00CC4F50" w:rsidRPr="00C041BA" w:rsidRDefault="006D34B5" w:rsidP="006D34B5">
    <w:pPr>
      <w:pStyle w:val="info"/>
    </w:pPr>
    <w:r>
      <w:fldChar w:fldCharType="begin"/>
    </w:r>
    <w:r>
      <w:instrText xml:space="preserve"> LASTSAVEDBY  \* Lower  \* MERGEFORMAT </w:instrText>
    </w:r>
    <w:r>
      <w:fldChar w:fldCharType="end"/>
    </w:r>
    <w:fldSimple w:instr=" USERNAME   \* MERGEFORMAT ">
      <w:r w:rsidR="00D173E7">
        <w:rPr>
          <w:noProof/>
        </w:rPr>
        <w:t>Utente 04</w:t>
      </w:r>
    </w:fldSimple>
    <w:r w:rsidR="00102797">
      <w:t xml:space="preserve">; </w:t>
    </w:r>
    <w:r>
      <w:t xml:space="preserve">create: </w:t>
    </w:r>
    <w:r>
      <w:fldChar w:fldCharType="begin"/>
    </w:r>
    <w:r>
      <w:instrText xml:space="preserve"> CREATEDATE  \@ "dd/MM/yyyy HH:mm"  \* MERGEFORMAT </w:instrText>
    </w:r>
    <w:r>
      <w:fldChar w:fldCharType="separate"/>
    </w:r>
    <w:r w:rsidR="00D173E7">
      <w:rPr>
        <w:noProof/>
      </w:rPr>
      <w:t>04/03/2013 09:46</w:t>
    </w:r>
    <w:r>
      <w:fldChar w:fldCharType="end"/>
    </w:r>
    <w:r>
      <w:t xml:space="preserve">; saved: </w:t>
    </w:r>
    <w:r>
      <w:fldChar w:fldCharType="begin"/>
    </w:r>
    <w:r>
      <w:instrText xml:space="preserve"> SAVEDATE  \@ "dd/MM/yyyy HH:mm"  \* MERGEFORMAT </w:instrText>
    </w:r>
    <w:r>
      <w:fldChar w:fldCharType="separate"/>
    </w:r>
    <w:r w:rsidR="005F47B3">
      <w:rPr>
        <w:noProof/>
      </w:rPr>
      <w:t>04/03/2013 09:48</w:t>
    </w:r>
    <w:r>
      <w:fldChar w:fldCharType="end"/>
    </w:r>
    <w:r>
      <w:t xml:space="preserve">; rev: </w:t>
    </w:r>
    <w:r>
      <w:fldChar w:fldCharType="begin"/>
    </w:r>
    <w:r>
      <w:instrText xml:space="preserve"> REVNUM  \# "0" \* Upper  \* MERGEFORMAT </w:instrText>
    </w:r>
    <w:r>
      <w:fldChar w:fldCharType="separate"/>
    </w:r>
    <w:r w:rsidR="00D173E7">
      <w:rPr>
        <w:noProof/>
      </w:rPr>
      <w:t>1</w:t>
    </w:r>
    <w:r>
      <w:fldChar w:fldCharType="end"/>
    </w:r>
    <w:r>
      <w:t xml:space="preserve">;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86D7E"/>
    <w:multiLevelType w:val="multilevel"/>
    <w:tmpl w:val="DC16F59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68221A3"/>
    <w:multiLevelType w:val="multilevel"/>
    <w:tmpl w:val="DC16F59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6E6270E"/>
    <w:multiLevelType w:val="hybridMultilevel"/>
    <w:tmpl w:val="F72862EE"/>
    <w:lvl w:ilvl="0" w:tplc="50AA04EC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567D8"/>
    <w:multiLevelType w:val="hybridMultilevel"/>
    <w:tmpl w:val="6EFC1738"/>
    <w:lvl w:ilvl="0" w:tplc="B0C03988">
      <w:start w:val="1"/>
      <w:numFmt w:val="decimal"/>
      <w:pStyle w:val="Affiliation"/>
      <w:lvlText w:val="%1"/>
      <w:lvlJc w:val="left"/>
      <w:pPr>
        <w:ind w:left="615" w:hanging="360"/>
      </w:pPr>
      <w:rPr>
        <w:rFonts w:ascii="Times New Roman" w:hAnsi="Times New Roman" w:hint="default"/>
        <w:spacing w:val="0"/>
        <w:w w:val="100"/>
        <w:kern w:val="0"/>
        <w:position w:val="0"/>
        <w:sz w:val="1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F3304"/>
    <w:multiLevelType w:val="hybridMultilevel"/>
    <w:tmpl w:val="C4EC183C"/>
    <w:lvl w:ilvl="0" w:tplc="4C2A35F6">
      <w:start w:val="1"/>
      <w:numFmt w:val="decimal"/>
      <w:pStyle w:val="References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01908D3"/>
    <w:multiLevelType w:val="multilevel"/>
    <w:tmpl w:val="DC16F59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BB73C32"/>
    <w:multiLevelType w:val="multilevel"/>
    <w:tmpl w:val="DC16F59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D6B44A2"/>
    <w:multiLevelType w:val="hybridMultilevel"/>
    <w:tmpl w:val="2F1CAC70"/>
    <w:lvl w:ilvl="0" w:tplc="1A2C4D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91900">
    <w:abstractNumId w:val="5"/>
  </w:num>
  <w:num w:numId="2" w16cid:durableId="338195385">
    <w:abstractNumId w:val="1"/>
  </w:num>
  <w:num w:numId="3" w16cid:durableId="1114517269">
    <w:abstractNumId w:val="7"/>
  </w:num>
  <w:num w:numId="4" w16cid:durableId="2033995644">
    <w:abstractNumId w:val="0"/>
  </w:num>
  <w:num w:numId="5" w16cid:durableId="201014274">
    <w:abstractNumId w:val="6"/>
  </w:num>
  <w:num w:numId="6" w16cid:durableId="1435635456">
    <w:abstractNumId w:val="2"/>
  </w:num>
  <w:num w:numId="7" w16cid:durableId="417167707">
    <w:abstractNumId w:val="4"/>
  </w:num>
  <w:num w:numId="8" w16cid:durableId="2110350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283"/>
  <w:drawingGridHorizontalSpacing w:val="9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3E7"/>
    <w:rsid w:val="00036AAB"/>
    <w:rsid w:val="00084F11"/>
    <w:rsid w:val="001017A9"/>
    <w:rsid w:val="00102797"/>
    <w:rsid w:val="0011228A"/>
    <w:rsid w:val="00166BA6"/>
    <w:rsid w:val="00193654"/>
    <w:rsid w:val="002E20DD"/>
    <w:rsid w:val="00336991"/>
    <w:rsid w:val="00374EBB"/>
    <w:rsid w:val="003B0D10"/>
    <w:rsid w:val="003E4978"/>
    <w:rsid w:val="004568EF"/>
    <w:rsid w:val="005338EA"/>
    <w:rsid w:val="005656EA"/>
    <w:rsid w:val="005C39D8"/>
    <w:rsid w:val="005F47B3"/>
    <w:rsid w:val="005F7029"/>
    <w:rsid w:val="006379A1"/>
    <w:rsid w:val="00690167"/>
    <w:rsid w:val="006A60EE"/>
    <w:rsid w:val="006B5E1B"/>
    <w:rsid w:val="006D34B5"/>
    <w:rsid w:val="006E4C94"/>
    <w:rsid w:val="006F0257"/>
    <w:rsid w:val="007A51FA"/>
    <w:rsid w:val="007F100E"/>
    <w:rsid w:val="007F5C0E"/>
    <w:rsid w:val="00811699"/>
    <w:rsid w:val="00844A8F"/>
    <w:rsid w:val="00861A8D"/>
    <w:rsid w:val="00955261"/>
    <w:rsid w:val="00996A82"/>
    <w:rsid w:val="009E5906"/>
    <w:rsid w:val="009E733A"/>
    <w:rsid w:val="009F3CC8"/>
    <w:rsid w:val="00A8013E"/>
    <w:rsid w:val="00B1631F"/>
    <w:rsid w:val="00B44597"/>
    <w:rsid w:val="00BA4690"/>
    <w:rsid w:val="00C041BA"/>
    <w:rsid w:val="00CC4F50"/>
    <w:rsid w:val="00D173E7"/>
    <w:rsid w:val="00DB30CE"/>
    <w:rsid w:val="00DC2319"/>
    <w:rsid w:val="00DE771C"/>
    <w:rsid w:val="00F820CF"/>
    <w:rsid w:val="00F87DFA"/>
    <w:rsid w:val="00F9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4FE96CFE"/>
  <w15:chartTrackingRefBased/>
  <w15:docId w15:val="{731BCBAD-7C78-4160-8F1E-AF5E50C3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228A"/>
    <w:pPr>
      <w:suppressAutoHyphens/>
      <w:spacing w:line="288" w:lineRule="auto"/>
      <w:jc w:val="both"/>
    </w:pPr>
    <w:rPr>
      <w:rFonts w:ascii="Times New Roman" w:hAnsi="Times New Roman"/>
      <w:sz w:val="18"/>
      <w:szCs w:val="22"/>
      <w:lang w:val="en-GB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C2319"/>
    <w:pPr>
      <w:keepNext/>
      <w:keepLines/>
      <w:pageBreakBefore/>
      <w:spacing w:after="60"/>
      <w:contextualSpacing/>
      <w:jc w:val="center"/>
      <w:outlineLvl w:val="0"/>
    </w:pPr>
    <w:rPr>
      <w:rFonts w:eastAsia="Times New Roman"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rsid w:val="0011228A"/>
    <w:pPr>
      <w:keepNext/>
      <w:keepLines/>
      <w:spacing w:before="240" w:line="312" w:lineRule="auto"/>
      <w:jc w:val="left"/>
      <w:outlineLvl w:val="1"/>
    </w:pPr>
    <w:rPr>
      <w:rFonts w:eastAsia="Times New Roman"/>
      <w:bCs/>
      <w:i/>
      <w:sz w:val="20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DC2319"/>
    <w:rPr>
      <w:rFonts w:ascii="Times New Roman" w:eastAsia="Times New Roman" w:hAnsi="Times New Roman"/>
      <w:bCs/>
      <w:sz w:val="28"/>
      <w:szCs w:val="28"/>
      <w:lang w:val="en-GB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E20D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20DD"/>
  </w:style>
  <w:style w:type="paragraph" w:styleId="Pidipagina">
    <w:name w:val="footer"/>
    <w:basedOn w:val="Normale"/>
    <w:link w:val="PidipaginaCarattere"/>
    <w:uiPriority w:val="99"/>
    <w:semiHidden/>
    <w:unhideWhenUsed/>
    <w:rsid w:val="002E20D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E20DD"/>
  </w:style>
  <w:style w:type="paragraph" w:customStyle="1" w:styleId="Autori">
    <w:name w:val="Autori"/>
    <w:basedOn w:val="Normale"/>
    <w:qFormat/>
    <w:rsid w:val="00336991"/>
    <w:pPr>
      <w:spacing w:after="360"/>
      <w:contextualSpacing/>
      <w:mirrorIndents/>
      <w:jc w:val="center"/>
    </w:pPr>
    <w:rPr>
      <w:sz w:val="16"/>
    </w:rPr>
  </w:style>
  <w:style w:type="paragraph" w:customStyle="1" w:styleId="Affiliation">
    <w:name w:val="Affiliation"/>
    <w:basedOn w:val="Normale"/>
    <w:next w:val="Normale"/>
    <w:qFormat/>
    <w:rsid w:val="00336991"/>
    <w:pPr>
      <w:numPr>
        <w:numId w:val="8"/>
      </w:numPr>
      <w:tabs>
        <w:tab w:val="left" w:pos="284"/>
      </w:tabs>
      <w:spacing w:after="480" w:line="240" w:lineRule="auto"/>
      <w:ind w:left="612" w:right="851" w:hanging="357"/>
      <w:contextualSpacing/>
      <w:mirrorIndents/>
      <w:jc w:val="left"/>
    </w:pPr>
    <w:rPr>
      <w:sz w:val="15"/>
    </w:rPr>
  </w:style>
  <w:style w:type="paragraph" w:customStyle="1" w:styleId="References">
    <w:name w:val="References"/>
    <w:basedOn w:val="Affiliation"/>
    <w:qFormat/>
    <w:rsid w:val="0011228A"/>
    <w:pPr>
      <w:keepLines/>
      <w:numPr>
        <w:numId w:val="7"/>
      </w:numPr>
      <w:spacing w:after="0"/>
      <w:ind w:left="340" w:right="170" w:hanging="170"/>
    </w:pPr>
    <w:rPr>
      <w:noProof/>
    </w:rPr>
  </w:style>
  <w:style w:type="character" w:customStyle="1" w:styleId="Titolo2Carattere">
    <w:name w:val="Titolo 2 Carattere"/>
    <w:link w:val="Titolo2"/>
    <w:uiPriority w:val="9"/>
    <w:rsid w:val="0011228A"/>
    <w:rPr>
      <w:rFonts w:ascii="Times New Roman" w:eastAsia="Times New Roman" w:hAnsi="Times New Roman"/>
      <w:bCs/>
      <w:i/>
      <w:szCs w:val="26"/>
      <w:lang w:val="en-GB" w:eastAsia="en-US"/>
    </w:rPr>
  </w:style>
  <w:style w:type="paragraph" w:customStyle="1" w:styleId="Caption">
    <w:name w:val="Caption"/>
    <w:basedOn w:val="Normale"/>
    <w:qFormat/>
    <w:rsid w:val="00DC2319"/>
    <w:pPr>
      <w:spacing w:after="240" w:line="240" w:lineRule="auto"/>
      <w:jc w:val="center"/>
    </w:pPr>
    <w:rPr>
      <w:sz w:val="14"/>
    </w:rPr>
  </w:style>
  <w:style w:type="paragraph" w:customStyle="1" w:styleId="info">
    <w:name w:val="info"/>
    <w:basedOn w:val="Intestazione"/>
    <w:qFormat/>
    <w:rsid w:val="006B5E1B"/>
    <w:rPr>
      <w:vanish/>
      <w:color w:val="0070C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04\AppData\Local\Microsoft\Windows\Temporary%20Internet%20Files\Content.Outlook\2IK26GCD\NW2012_TEMPLAT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BB677-B8BF-41EC-81EC-CB0A0569D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NW2012_TEMPLATE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04</dc:creator>
  <cp:keywords/>
  <cp:lastModifiedBy>Utente04</cp:lastModifiedBy>
  <cp:revision>2</cp:revision>
  <cp:lastPrinted>2009-04-20T09:56:00Z</cp:lastPrinted>
  <dcterms:created xsi:type="dcterms:W3CDTF">2025-10-08T13:12:00Z</dcterms:created>
  <dcterms:modified xsi:type="dcterms:W3CDTF">2025-10-08T13:12:00Z</dcterms:modified>
</cp:coreProperties>
</file>